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116598">
        <w:rPr>
          <w:b/>
        </w:rPr>
        <w:t>: 6</w:t>
      </w:r>
      <w:r w:rsidR="007B1C56">
        <w:rPr>
          <w:b/>
        </w:rPr>
        <w:tab/>
      </w:r>
    </w:p>
    <w:p w:rsidR="00CC4F8F" w:rsidRDefault="00CD6880" w:rsidP="00CD6880">
      <w:pPr>
        <w:rPr>
          <w:b/>
        </w:rPr>
      </w:pPr>
      <w:r w:rsidRPr="00CC4F8F">
        <w:rPr>
          <w:b/>
        </w:rPr>
        <w:t>Part C Submission Response</w:t>
      </w:r>
    </w:p>
    <w:p w:rsidR="00601AED" w:rsidRDefault="00601AED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 xml:space="preserve">The challenges I faced were mostly around returning to work. I had let my line manager know well in advance that I was intending to return and was seeking to come back on a part-time basis. At this point he basically washed his hands of me (wasn't interested in taking me back part-time) and left me with HR to try and find a role in another part of the business that could accommodate my flexible working request (I had adhered to the company policy and completed all the required paperwork on this front).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 xml:space="preserve">For various reasons, HR made no progress on this front over the 3 </w:t>
      </w:r>
      <w:proofErr w:type="spellStart"/>
      <w:r w:rsidRPr="00A96C4A">
        <w:rPr>
          <w:rFonts w:cs="Arial"/>
          <w:color w:val="000000"/>
        </w:rPr>
        <w:t>months notice</w:t>
      </w:r>
      <w:proofErr w:type="spellEnd"/>
      <w:r w:rsidRPr="00A96C4A">
        <w:rPr>
          <w:rFonts w:cs="Arial"/>
          <w:color w:val="000000"/>
        </w:rPr>
        <w:t xml:space="preserve"> I gave them so I again made contact with my line manager to find out whether there would be any appetite to take me back to my old job or another within his team on a part-time basis whilst I tried to progress things with HR, thinking it would be an easier process if I was back in the business rather than being remote, and he said he'd consider it.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 xml:space="preserve">My contact in HR then asked me in for a coffee and general meet and greet, this was two weeks before I was due to return to work. When I arrived for our coffee catch up I was surprised to find not only my HR representative but two of my managers, I was then told that there were no part-time roles available, there were none expected to come up, I could return to my old role but on a full-time basis only and that I would be expected to work significant unpaid overtime.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 xml:space="preserve">I was given the weekend to consider my 'options' and request an extension of my parental </w:t>
      </w:r>
      <w:proofErr w:type="gramStart"/>
      <w:r w:rsidRPr="00A96C4A">
        <w:rPr>
          <w:rFonts w:cs="Arial"/>
          <w:color w:val="000000"/>
        </w:rPr>
        <w:t>leave</w:t>
      </w:r>
      <w:proofErr w:type="gramEnd"/>
      <w:r w:rsidRPr="00A96C4A">
        <w:rPr>
          <w:rFonts w:cs="Arial"/>
          <w:color w:val="000000"/>
        </w:rPr>
        <w:t xml:space="preserve"> if necessary. When I requested an extension in leave to make </w:t>
      </w:r>
      <w:proofErr w:type="spellStart"/>
      <w:r w:rsidRPr="00A96C4A">
        <w:rPr>
          <w:rFonts w:cs="Arial"/>
          <w:color w:val="000000"/>
        </w:rPr>
        <w:t>daycare</w:t>
      </w:r>
      <w:proofErr w:type="spellEnd"/>
      <w:r w:rsidRPr="00A96C4A">
        <w:rPr>
          <w:rFonts w:cs="Arial"/>
          <w:color w:val="000000"/>
        </w:rPr>
        <w:t xml:space="preserve"> arrangements for the additional days, I was told there was nobody in the office that could approve this and I'd have to wait for a response. When the (verbal) response was finally rece</w:t>
      </w:r>
      <w:r w:rsidR="00116598">
        <w:rPr>
          <w:rFonts w:cs="Arial"/>
          <w:color w:val="000000"/>
        </w:rPr>
        <w:t>i</w:t>
      </w:r>
      <w:r w:rsidRPr="00A96C4A">
        <w:rPr>
          <w:rFonts w:cs="Arial"/>
          <w:color w:val="000000"/>
        </w:rPr>
        <w:t xml:space="preserve">ved after much chasing on my part, it was approved for 6 months despite my having requested 12 months (having been told I could only request an extension once and knowing the waiting list at </w:t>
      </w:r>
      <w:proofErr w:type="spellStart"/>
      <w:r w:rsidRPr="00A96C4A">
        <w:rPr>
          <w:rFonts w:cs="Arial"/>
          <w:color w:val="000000"/>
        </w:rPr>
        <w:t>daycare</w:t>
      </w:r>
      <w:proofErr w:type="spellEnd"/>
      <w:r w:rsidRPr="00A96C4A">
        <w:rPr>
          <w:rFonts w:cs="Arial"/>
          <w:color w:val="000000"/>
        </w:rPr>
        <w:t xml:space="preserve"> was between 8 - 12months), and they couldn't give me any explanation or rationale for this being less than the 12 months requested.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>A few months later there was yet another change in HR personnel and out of the blue I rece</w:t>
      </w:r>
      <w:r w:rsidR="00116598">
        <w:rPr>
          <w:rFonts w:cs="Arial"/>
          <w:color w:val="000000"/>
        </w:rPr>
        <w:t>ived a formal response to my</w:t>
      </w:r>
      <w:r w:rsidRPr="00A96C4A">
        <w:rPr>
          <w:rFonts w:cs="Arial"/>
          <w:color w:val="000000"/>
        </w:rPr>
        <w:t xml:space="preserve"> flexible working request - 6 months after it was submitted, despite company policy (and probably legislation) requiring that written response be given within 21 days.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 xml:space="preserve">I ended up returning to work a few months later (5 months later than expected) on a full time basis and raised a grievance against my employer as I felt I hadn't been treated fairly and a number of aspects had been very poorly handled. The grievance process was even more appalling.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116598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 xml:space="preserve">At no point had my employer shown any willingness to be flexible on a permanent or short-term basis in order to help me in my efforts to return to work, they didn't even adhere to their own internal people policies and things that I was told explicitly by HR personnel were incorrect (and denied when raised as evidence in grievance dispute). </w:t>
      </w:r>
    </w:p>
    <w:p w:rsidR="00116598" w:rsidRDefault="00116598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bookmarkStart w:id="0" w:name="_GoBack"/>
      <w:bookmarkEnd w:id="0"/>
    </w:p>
    <w:p w:rsidR="00A96C4A" w:rsidRDefault="00A96C4A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A96C4A">
        <w:rPr>
          <w:rFonts w:cs="Arial"/>
          <w:color w:val="000000"/>
        </w:rPr>
        <w:t>I feel that my employer acted in the way it did as they didn't want me to return, I know that having a family has hurt my career and earnings progression with the organisation that I have worked exceptionally hard for over 7 years. Banking - the corporate side of it at least - is one big boys club.</w:t>
      </w:r>
    </w:p>
    <w:p w:rsidR="00601AED" w:rsidRPr="00A96C4A" w:rsidRDefault="00601AED" w:rsidP="007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A96C4A" w:rsidRPr="00A96C4A" w:rsidRDefault="00A96C4A" w:rsidP="00CD6880"/>
    <w:sectPr w:rsidR="00A96C4A" w:rsidRPr="00A96C4A" w:rsidSect="002932D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4A" w:rsidRDefault="00A96C4A" w:rsidP="00F14C6D">
      <w:r>
        <w:separator/>
      </w:r>
    </w:p>
  </w:endnote>
  <w:endnote w:type="continuationSeparator" w:id="0">
    <w:p w:rsidR="00A96C4A" w:rsidRDefault="00A96C4A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Pr="0090165F" w:rsidRDefault="00A96C4A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824DC8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Pr="001B25B3" w:rsidRDefault="00A96C4A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4A" w:rsidRDefault="00A96C4A" w:rsidP="00F14C6D">
      <w:r>
        <w:separator/>
      </w:r>
    </w:p>
  </w:footnote>
  <w:footnote w:type="continuationSeparator" w:id="0">
    <w:p w:rsidR="00A96C4A" w:rsidRDefault="00A96C4A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Default="00A96C4A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Default="00A96C4A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16598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31013"/>
    <w:rsid w:val="003341CA"/>
    <w:rsid w:val="003731B3"/>
    <w:rsid w:val="003C3D19"/>
    <w:rsid w:val="00436828"/>
    <w:rsid w:val="0044690C"/>
    <w:rsid w:val="004510B9"/>
    <w:rsid w:val="00474063"/>
    <w:rsid w:val="004B3F64"/>
    <w:rsid w:val="004D6BC5"/>
    <w:rsid w:val="005024B5"/>
    <w:rsid w:val="00513540"/>
    <w:rsid w:val="0057396F"/>
    <w:rsid w:val="005747B5"/>
    <w:rsid w:val="005B50D7"/>
    <w:rsid w:val="005D1F34"/>
    <w:rsid w:val="005F36BE"/>
    <w:rsid w:val="005F4789"/>
    <w:rsid w:val="005F7015"/>
    <w:rsid w:val="00601AED"/>
    <w:rsid w:val="0061324D"/>
    <w:rsid w:val="006A6BB3"/>
    <w:rsid w:val="006B2544"/>
    <w:rsid w:val="006C6741"/>
    <w:rsid w:val="006D5EE5"/>
    <w:rsid w:val="00740E26"/>
    <w:rsid w:val="007606CC"/>
    <w:rsid w:val="00770DCB"/>
    <w:rsid w:val="00775485"/>
    <w:rsid w:val="007B1C56"/>
    <w:rsid w:val="007C4592"/>
    <w:rsid w:val="00824DC8"/>
    <w:rsid w:val="008724DE"/>
    <w:rsid w:val="008B3662"/>
    <w:rsid w:val="008B4C13"/>
    <w:rsid w:val="008D6140"/>
    <w:rsid w:val="008E3D60"/>
    <w:rsid w:val="008E675D"/>
    <w:rsid w:val="0090165F"/>
    <w:rsid w:val="00966C2F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D400C"/>
    <w:rsid w:val="00BF1C1B"/>
    <w:rsid w:val="00C00DC8"/>
    <w:rsid w:val="00C25BDA"/>
    <w:rsid w:val="00C71D32"/>
    <w:rsid w:val="00C87F1C"/>
    <w:rsid w:val="00CA0D78"/>
    <w:rsid w:val="00CC4F8F"/>
    <w:rsid w:val="00CD6880"/>
    <w:rsid w:val="00D1390E"/>
    <w:rsid w:val="00D41C6C"/>
    <w:rsid w:val="00D65207"/>
    <w:rsid w:val="00D65C76"/>
    <w:rsid w:val="00DA2F73"/>
    <w:rsid w:val="00DC462F"/>
    <w:rsid w:val="00DE047A"/>
    <w:rsid w:val="00E14A38"/>
    <w:rsid w:val="00E24FA3"/>
    <w:rsid w:val="00E36B41"/>
    <w:rsid w:val="00E45954"/>
    <w:rsid w:val="00E83068"/>
    <w:rsid w:val="00EE50BC"/>
    <w:rsid w:val="00F14C6D"/>
    <w:rsid w:val="00FA6159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6</TotalTime>
  <Pages>2</Pages>
  <Words>654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5</cp:revision>
  <cp:lastPrinted>2008-09-11T22:06:00Z</cp:lastPrinted>
  <dcterms:created xsi:type="dcterms:W3CDTF">2014-01-09T03:25:00Z</dcterms:created>
  <dcterms:modified xsi:type="dcterms:W3CDTF">2014-01-12T23:04:00Z</dcterms:modified>
</cp:coreProperties>
</file>