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7B1C56">
        <w:rPr>
          <w:b/>
        </w:rPr>
        <w:tab/>
      </w:r>
      <w:r w:rsidR="00447DB3">
        <w:rPr>
          <w:b/>
        </w:rPr>
        <w:t>298</w:t>
      </w:r>
    </w:p>
    <w:p w:rsidR="00B63614" w:rsidRDefault="00CD6880" w:rsidP="00B63614">
      <w:pPr>
        <w:rPr>
          <w:rFonts w:ascii="Calibri" w:hAnsi="Calibri" w:cs="Calibri"/>
          <w:color w:val="000000"/>
          <w:sz w:val="22"/>
          <w:szCs w:val="22"/>
        </w:rPr>
      </w:pPr>
      <w:r w:rsidRPr="00CC4F8F">
        <w:rPr>
          <w:b/>
        </w:rPr>
        <w:t>Part C Submission Response</w:t>
      </w:r>
      <w:r w:rsidR="00B63614" w:rsidRPr="00B6361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447DB3" w:rsidRPr="00447DB3" w:rsidRDefault="00447DB3" w:rsidP="00447DB3">
      <w:pPr>
        <w:spacing w:before="0" w:after="0"/>
        <w:rPr>
          <w:rFonts w:cs="Arial"/>
          <w:color w:val="000000"/>
        </w:rPr>
      </w:pPr>
      <w:r w:rsidRPr="00447DB3">
        <w:rPr>
          <w:rFonts w:cs="Arial"/>
          <w:color w:val="000000"/>
        </w:rPr>
        <w:t>I worked 11 years for a lawyer in a sole practice as a solicitor. When I gave early notice of my pregnancy</w:t>
      </w:r>
      <w:r>
        <w:rPr>
          <w:rFonts w:cs="Arial"/>
          <w:color w:val="000000"/>
        </w:rPr>
        <w:t xml:space="preserve"> he said: its early days which I</w:t>
      </w:r>
      <w:r w:rsidRPr="00447DB3">
        <w:rPr>
          <w:rFonts w:cs="Arial"/>
          <w:color w:val="000000"/>
        </w:rPr>
        <w:t xml:space="preserve"> took to mean - you might have a miscarriage yet and </w:t>
      </w:r>
      <w:r>
        <w:rPr>
          <w:rFonts w:cs="Arial"/>
          <w:color w:val="000000"/>
        </w:rPr>
        <w:t>I</w:t>
      </w:r>
      <w:r w:rsidRPr="00447DB3">
        <w:rPr>
          <w:rFonts w:cs="Arial"/>
          <w:color w:val="000000"/>
        </w:rPr>
        <w:t xml:space="preserve"> </w:t>
      </w:r>
      <w:proofErr w:type="spellStart"/>
      <w:proofErr w:type="gramStart"/>
      <w:r w:rsidRPr="00447DB3">
        <w:rPr>
          <w:rFonts w:cs="Arial"/>
          <w:color w:val="000000"/>
        </w:rPr>
        <w:t>wont</w:t>
      </w:r>
      <w:proofErr w:type="spellEnd"/>
      <w:proofErr w:type="gramEnd"/>
      <w:r w:rsidRPr="00447DB3">
        <w:rPr>
          <w:rFonts w:cs="Arial"/>
          <w:color w:val="000000"/>
        </w:rPr>
        <w:t xml:space="preserve"> need to worry. He made my position redundant 5 months before </w:t>
      </w:r>
      <w:r>
        <w:rPr>
          <w:rFonts w:cs="Arial"/>
          <w:color w:val="000000"/>
        </w:rPr>
        <w:t>I</w:t>
      </w:r>
      <w:r w:rsidRPr="00447DB3">
        <w:rPr>
          <w:rFonts w:cs="Arial"/>
          <w:color w:val="000000"/>
        </w:rPr>
        <w:t xml:space="preserve"> was due to come back on the expectation of a downturn of clients due to changes to civil liability act SA </w:t>
      </w:r>
      <w:proofErr w:type="gramStart"/>
      <w:r w:rsidRPr="00447DB3">
        <w:rPr>
          <w:rFonts w:cs="Arial"/>
          <w:color w:val="000000"/>
        </w:rPr>
        <w:t>( made</w:t>
      </w:r>
      <w:proofErr w:type="gramEnd"/>
      <w:r w:rsidRPr="00447DB3">
        <w:rPr>
          <w:rFonts w:cs="Arial"/>
          <w:color w:val="000000"/>
        </w:rPr>
        <w:t xml:space="preserve"> from 1 July 2013 ) and when he called me to tell me he said that he </w:t>
      </w:r>
      <w:bookmarkStart w:id="0" w:name="_GoBack"/>
      <w:bookmarkEnd w:id="0"/>
      <w:r w:rsidRPr="00447DB3">
        <w:rPr>
          <w:rFonts w:cs="Arial"/>
          <w:color w:val="000000"/>
        </w:rPr>
        <w:t>ha</w:t>
      </w:r>
      <w:r>
        <w:rPr>
          <w:rFonts w:cs="Arial"/>
          <w:color w:val="000000"/>
        </w:rPr>
        <w:t>d</w:t>
      </w:r>
      <w:r w:rsidRPr="00447DB3">
        <w:rPr>
          <w:rFonts w:cs="Arial"/>
          <w:color w:val="000000"/>
        </w:rPr>
        <w:t xml:space="preserve"> no part time work available for me which I knew to be false as I left</w:t>
      </w:r>
      <w:r>
        <w:rPr>
          <w:rFonts w:cs="Arial"/>
          <w:color w:val="000000"/>
        </w:rPr>
        <w:t xml:space="preserve"> him all my client files when I </w:t>
      </w:r>
      <w:r w:rsidRPr="00447DB3">
        <w:rPr>
          <w:rFonts w:cs="Arial"/>
          <w:color w:val="000000"/>
        </w:rPr>
        <w:t>went on maternity leave and many were ongoing. He offered me a small payment and said he didn</w:t>
      </w:r>
      <w:r>
        <w:rPr>
          <w:rFonts w:cs="Arial"/>
          <w:color w:val="000000"/>
        </w:rPr>
        <w:t>’</w:t>
      </w:r>
      <w:r w:rsidRPr="00447DB3">
        <w:rPr>
          <w:rFonts w:cs="Arial"/>
          <w:color w:val="000000"/>
        </w:rPr>
        <w:t xml:space="preserve">t have to offer me anything as he employed </w:t>
      </w:r>
      <w:proofErr w:type="gramStart"/>
      <w:r w:rsidRPr="00447DB3">
        <w:rPr>
          <w:rFonts w:cs="Arial"/>
          <w:color w:val="000000"/>
        </w:rPr>
        <w:t>under</w:t>
      </w:r>
      <w:proofErr w:type="gramEnd"/>
      <w:r w:rsidRPr="00447DB3">
        <w:rPr>
          <w:rFonts w:cs="Arial"/>
          <w:color w:val="000000"/>
        </w:rPr>
        <w:t xml:space="preserve"> 15 people. I felt shocked, disgusted and angry but if you </w:t>
      </w:r>
      <w:proofErr w:type="spellStart"/>
      <w:r w:rsidRPr="00447DB3">
        <w:rPr>
          <w:rFonts w:cs="Arial"/>
          <w:color w:val="000000"/>
        </w:rPr>
        <w:t>sue</w:t>
      </w:r>
      <w:proofErr w:type="spellEnd"/>
      <w:r w:rsidRPr="00447DB3">
        <w:rPr>
          <w:rFonts w:cs="Arial"/>
          <w:color w:val="000000"/>
        </w:rPr>
        <w:t xml:space="preserve"> your employer in law in Adelaide you can forget about getting another legal position. Also when</w:t>
      </w:r>
      <w:r>
        <w:rPr>
          <w:rFonts w:cs="Arial"/>
          <w:color w:val="000000"/>
        </w:rPr>
        <w:t xml:space="preserve"> I</w:t>
      </w:r>
      <w:r w:rsidRPr="00447DB3">
        <w:rPr>
          <w:rFonts w:cs="Arial"/>
          <w:color w:val="000000"/>
        </w:rPr>
        <w:t xml:space="preserve"> went on maternity leave he advertised for a lawyer but didn</w:t>
      </w:r>
      <w:r>
        <w:rPr>
          <w:rFonts w:cs="Arial"/>
          <w:color w:val="000000"/>
        </w:rPr>
        <w:t>’</w:t>
      </w:r>
      <w:r w:rsidRPr="00447DB3">
        <w:rPr>
          <w:rFonts w:cs="Arial"/>
          <w:color w:val="000000"/>
        </w:rPr>
        <w:t xml:space="preserve">t mention that it was a maternity leave position telling me he forgot to include that. </w:t>
      </w:r>
      <w:r>
        <w:rPr>
          <w:rFonts w:cs="Arial"/>
          <w:color w:val="000000"/>
        </w:rPr>
        <w:t>I</w:t>
      </w:r>
      <w:r w:rsidRPr="00447DB3">
        <w:rPr>
          <w:rFonts w:cs="Arial"/>
          <w:color w:val="000000"/>
        </w:rPr>
        <w:t xml:space="preserve"> believe he left this out on purpose so as to argue if i ever did complain that he did not believe there was enough work to maintain the position for 12 months whilst </w:t>
      </w:r>
      <w:r>
        <w:rPr>
          <w:rFonts w:cs="Arial"/>
          <w:color w:val="000000"/>
        </w:rPr>
        <w:t>I</w:t>
      </w:r>
      <w:r w:rsidRPr="00447DB3">
        <w:rPr>
          <w:rFonts w:cs="Arial"/>
          <w:color w:val="000000"/>
        </w:rPr>
        <w:t xml:space="preserve"> was on maternity leave. </w:t>
      </w:r>
    </w:p>
    <w:p w:rsidR="002226DA" w:rsidRPr="00447DB3" w:rsidRDefault="002226DA" w:rsidP="004F4899">
      <w:pPr>
        <w:spacing w:before="0"/>
        <w:rPr>
          <w:rFonts w:cs="Arial"/>
          <w:b/>
        </w:rPr>
      </w:pPr>
    </w:p>
    <w:sectPr w:rsidR="002226DA" w:rsidRPr="00447DB3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99" w:rsidRDefault="004F4899" w:rsidP="00F14C6D">
      <w:r>
        <w:separator/>
      </w:r>
    </w:p>
  </w:endnote>
  <w:endnote w:type="continuationSeparator" w:id="0">
    <w:p w:rsidR="004F4899" w:rsidRDefault="004F4899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99" w:rsidRPr="0090165F" w:rsidRDefault="004F4899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447DB3">
      <w:rPr>
        <w:noProof/>
      </w:rPr>
      <w:t>3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99" w:rsidRPr="001B25B3" w:rsidRDefault="004F4899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99" w:rsidRDefault="004F4899" w:rsidP="00F14C6D">
      <w:r>
        <w:separator/>
      </w:r>
    </w:p>
  </w:footnote>
  <w:footnote w:type="continuationSeparator" w:id="0">
    <w:p w:rsidR="004F4899" w:rsidRDefault="004F4899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99" w:rsidRDefault="004F4899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99" w:rsidRDefault="004F4899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23CE6500" wp14:editId="40057077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0C7B6C3F"/>
    <w:multiLevelType w:val="multilevel"/>
    <w:tmpl w:val="0CDED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4843CB5"/>
    <w:multiLevelType w:val="multilevel"/>
    <w:tmpl w:val="52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33600E1"/>
    <w:multiLevelType w:val="multilevel"/>
    <w:tmpl w:val="E62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718A8"/>
    <w:multiLevelType w:val="multilevel"/>
    <w:tmpl w:val="30B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1035D5B"/>
    <w:multiLevelType w:val="multilevel"/>
    <w:tmpl w:val="272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F055B2"/>
    <w:multiLevelType w:val="hybridMultilevel"/>
    <w:tmpl w:val="A0661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5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5"/>
  </w:num>
  <w:num w:numId="18">
    <w:abstractNumId w:val="21"/>
  </w:num>
  <w:num w:numId="19">
    <w:abstractNumId w:val="15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30"/>
  </w:num>
  <w:num w:numId="23">
    <w:abstractNumId w:val="31"/>
  </w:num>
  <w:num w:numId="24">
    <w:abstractNumId w:val="32"/>
  </w:num>
  <w:num w:numId="25">
    <w:abstractNumId w:val="1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9"/>
  </w:num>
  <w:num w:numId="31">
    <w:abstractNumId w:val="22"/>
  </w:num>
  <w:num w:numId="32">
    <w:abstractNumId w:val="16"/>
  </w:num>
  <w:num w:numId="33">
    <w:abstractNumId w:val="14"/>
  </w:num>
  <w:num w:numId="34">
    <w:abstractNumId w:val="19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64A85"/>
    <w:rsid w:val="00072C2F"/>
    <w:rsid w:val="000A7D33"/>
    <w:rsid w:val="000B0A5D"/>
    <w:rsid w:val="000B53EE"/>
    <w:rsid w:val="000C206C"/>
    <w:rsid w:val="000D2C5F"/>
    <w:rsid w:val="000E38FA"/>
    <w:rsid w:val="00121E8D"/>
    <w:rsid w:val="00123209"/>
    <w:rsid w:val="001373D3"/>
    <w:rsid w:val="0014641B"/>
    <w:rsid w:val="00162A8D"/>
    <w:rsid w:val="00162E69"/>
    <w:rsid w:val="001662B6"/>
    <w:rsid w:val="00176220"/>
    <w:rsid w:val="00181378"/>
    <w:rsid w:val="00184E78"/>
    <w:rsid w:val="001B0353"/>
    <w:rsid w:val="001B25B3"/>
    <w:rsid w:val="001C11A8"/>
    <w:rsid w:val="001E195B"/>
    <w:rsid w:val="001F2BBB"/>
    <w:rsid w:val="001F3729"/>
    <w:rsid w:val="001F7281"/>
    <w:rsid w:val="00201EFE"/>
    <w:rsid w:val="00214DBF"/>
    <w:rsid w:val="00215015"/>
    <w:rsid w:val="002226DA"/>
    <w:rsid w:val="0024557E"/>
    <w:rsid w:val="00270440"/>
    <w:rsid w:val="002932DC"/>
    <w:rsid w:val="002B3332"/>
    <w:rsid w:val="002D0C4F"/>
    <w:rsid w:val="002D54E2"/>
    <w:rsid w:val="00310ED4"/>
    <w:rsid w:val="0031492A"/>
    <w:rsid w:val="00316C1A"/>
    <w:rsid w:val="00321B83"/>
    <w:rsid w:val="00322E0E"/>
    <w:rsid w:val="003274D4"/>
    <w:rsid w:val="00331013"/>
    <w:rsid w:val="003341CA"/>
    <w:rsid w:val="003551C0"/>
    <w:rsid w:val="003731B3"/>
    <w:rsid w:val="00376471"/>
    <w:rsid w:val="00397215"/>
    <w:rsid w:val="003B6D42"/>
    <w:rsid w:val="003C3D19"/>
    <w:rsid w:val="003F1552"/>
    <w:rsid w:val="003F1C08"/>
    <w:rsid w:val="00433D2B"/>
    <w:rsid w:val="00436828"/>
    <w:rsid w:val="0044181E"/>
    <w:rsid w:val="0044690C"/>
    <w:rsid w:val="00447DB3"/>
    <w:rsid w:val="004510B9"/>
    <w:rsid w:val="00474063"/>
    <w:rsid w:val="004B3F64"/>
    <w:rsid w:val="004C4478"/>
    <w:rsid w:val="004D6BC5"/>
    <w:rsid w:val="004F0257"/>
    <w:rsid w:val="004F0EA5"/>
    <w:rsid w:val="004F4899"/>
    <w:rsid w:val="005024B5"/>
    <w:rsid w:val="00513540"/>
    <w:rsid w:val="00534FBC"/>
    <w:rsid w:val="005417BA"/>
    <w:rsid w:val="00542D98"/>
    <w:rsid w:val="0057396F"/>
    <w:rsid w:val="005747B5"/>
    <w:rsid w:val="005A5623"/>
    <w:rsid w:val="005B165A"/>
    <w:rsid w:val="005B50D7"/>
    <w:rsid w:val="005C5503"/>
    <w:rsid w:val="005C555C"/>
    <w:rsid w:val="005D1F34"/>
    <w:rsid w:val="005F25A2"/>
    <w:rsid w:val="005F36BE"/>
    <w:rsid w:val="005F4789"/>
    <w:rsid w:val="005F7015"/>
    <w:rsid w:val="00601AED"/>
    <w:rsid w:val="0061324D"/>
    <w:rsid w:val="00640EA5"/>
    <w:rsid w:val="00651421"/>
    <w:rsid w:val="00670DDE"/>
    <w:rsid w:val="006A0FEB"/>
    <w:rsid w:val="006A6BB3"/>
    <w:rsid w:val="006B2544"/>
    <w:rsid w:val="006C6741"/>
    <w:rsid w:val="006D5EE5"/>
    <w:rsid w:val="006E42DC"/>
    <w:rsid w:val="006E44D0"/>
    <w:rsid w:val="00724AE9"/>
    <w:rsid w:val="00735E0D"/>
    <w:rsid w:val="00740E26"/>
    <w:rsid w:val="007606CC"/>
    <w:rsid w:val="00770DCB"/>
    <w:rsid w:val="007739E0"/>
    <w:rsid w:val="00775485"/>
    <w:rsid w:val="007806A8"/>
    <w:rsid w:val="00793F81"/>
    <w:rsid w:val="007B1C56"/>
    <w:rsid w:val="007B6601"/>
    <w:rsid w:val="007B7FBB"/>
    <w:rsid w:val="007C4592"/>
    <w:rsid w:val="007F0FB5"/>
    <w:rsid w:val="008016BF"/>
    <w:rsid w:val="00832B7C"/>
    <w:rsid w:val="00855E99"/>
    <w:rsid w:val="008724DE"/>
    <w:rsid w:val="008758F7"/>
    <w:rsid w:val="008A1A5F"/>
    <w:rsid w:val="008B3662"/>
    <w:rsid w:val="008B4C13"/>
    <w:rsid w:val="008C318E"/>
    <w:rsid w:val="008C36C6"/>
    <w:rsid w:val="008D3038"/>
    <w:rsid w:val="008D6140"/>
    <w:rsid w:val="008E3D60"/>
    <w:rsid w:val="008E675D"/>
    <w:rsid w:val="0090165F"/>
    <w:rsid w:val="00902F49"/>
    <w:rsid w:val="0090686D"/>
    <w:rsid w:val="00907B8E"/>
    <w:rsid w:val="009371EC"/>
    <w:rsid w:val="00950995"/>
    <w:rsid w:val="00966C2F"/>
    <w:rsid w:val="0097308B"/>
    <w:rsid w:val="009A05CF"/>
    <w:rsid w:val="009B2D09"/>
    <w:rsid w:val="009C239D"/>
    <w:rsid w:val="009C678D"/>
    <w:rsid w:val="009C6DD1"/>
    <w:rsid w:val="009F74CB"/>
    <w:rsid w:val="00A004E4"/>
    <w:rsid w:val="00A0406E"/>
    <w:rsid w:val="00A077DA"/>
    <w:rsid w:val="00A32F15"/>
    <w:rsid w:val="00A338BF"/>
    <w:rsid w:val="00A36B77"/>
    <w:rsid w:val="00A41355"/>
    <w:rsid w:val="00A43B92"/>
    <w:rsid w:val="00A6179E"/>
    <w:rsid w:val="00A9225B"/>
    <w:rsid w:val="00A96C4A"/>
    <w:rsid w:val="00AA7449"/>
    <w:rsid w:val="00AB209B"/>
    <w:rsid w:val="00AD4117"/>
    <w:rsid w:val="00AE15C5"/>
    <w:rsid w:val="00B0666A"/>
    <w:rsid w:val="00B079CC"/>
    <w:rsid w:val="00B10447"/>
    <w:rsid w:val="00B15F40"/>
    <w:rsid w:val="00B277E0"/>
    <w:rsid w:val="00B53A65"/>
    <w:rsid w:val="00B57363"/>
    <w:rsid w:val="00B63614"/>
    <w:rsid w:val="00B74370"/>
    <w:rsid w:val="00B75901"/>
    <w:rsid w:val="00BA262D"/>
    <w:rsid w:val="00BD400C"/>
    <w:rsid w:val="00BF1C1B"/>
    <w:rsid w:val="00BF6ADB"/>
    <w:rsid w:val="00C00DC8"/>
    <w:rsid w:val="00C10892"/>
    <w:rsid w:val="00C25BDA"/>
    <w:rsid w:val="00C3317E"/>
    <w:rsid w:val="00C418D7"/>
    <w:rsid w:val="00C71D32"/>
    <w:rsid w:val="00C87F1C"/>
    <w:rsid w:val="00CA0D78"/>
    <w:rsid w:val="00CC4F8F"/>
    <w:rsid w:val="00CD6880"/>
    <w:rsid w:val="00CE6997"/>
    <w:rsid w:val="00D1390E"/>
    <w:rsid w:val="00D265D2"/>
    <w:rsid w:val="00D3205B"/>
    <w:rsid w:val="00D33161"/>
    <w:rsid w:val="00D41C6C"/>
    <w:rsid w:val="00D43D4C"/>
    <w:rsid w:val="00D65207"/>
    <w:rsid w:val="00D65C76"/>
    <w:rsid w:val="00D73920"/>
    <w:rsid w:val="00DA2F73"/>
    <w:rsid w:val="00DA74E2"/>
    <w:rsid w:val="00DC462F"/>
    <w:rsid w:val="00DD068A"/>
    <w:rsid w:val="00DD58AB"/>
    <w:rsid w:val="00DE047A"/>
    <w:rsid w:val="00E14A38"/>
    <w:rsid w:val="00E24FA3"/>
    <w:rsid w:val="00E31FFF"/>
    <w:rsid w:val="00E36B41"/>
    <w:rsid w:val="00E45954"/>
    <w:rsid w:val="00E66ECD"/>
    <w:rsid w:val="00E83068"/>
    <w:rsid w:val="00ED584F"/>
    <w:rsid w:val="00EE50BC"/>
    <w:rsid w:val="00F1190A"/>
    <w:rsid w:val="00F14C6D"/>
    <w:rsid w:val="00F15314"/>
    <w:rsid w:val="00F86B55"/>
    <w:rsid w:val="00FA6159"/>
    <w:rsid w:val="00FB625D"/>
    <w:rsid w:val="00FC497C"/>
    <w:rsid w:val="00FC4F17"/>
    <w:rsid w:val="00FE2AED"/>
    <w:rsid w:val="00FE34C2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E6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E6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0</TotalTime>
  <Pages>1</Pages>
  <Words>281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2</cp:revision>
  <cp:lastPrinted>2008-09-11T22:06:00Z</cp:lastPrinted>
  <dcterms:created xsi:type="dcterms:W3CDTF">2014-02-07T05:01:00Z</dcterms:created>
  <dcterms:modified xsi:type="dcterms:W3CDTF">2014-02-07T05:01:00Z</dcterms:modified>
</cp:coreProperties>
</file>