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7B1C56">
        <w:rPr>
          <w:b/>
        </w:rPr>
        <w:tab/>
      </w:r>
      <w:r w:rsidR="0044181E">
        <w:rPr>
          <w:b/>
        </w:rPr>
        <w:t>22</w:t>
      </w:r>
      <w:r w:rsidR="00832B7C">
        <w:rPr>
          <w:b/>
        </w:rPr>
        <w:t>3</w:t>
      </w:r>
    </w:p>
    <w:p w:rsidR="00DA74E2" w:rsidRDefault="00CD6880" w:rsidP="00AD4117">
      <w:pPr>
        <w:rPr>
          <w:b/>
        </w:rPr>
      </w:pPr>
      <w:r w:rsidRPr="00CC4F8F">
        <w:rPr>
          <w:b/>
        </w:rPr>
        <w:t>Part C Submission Response</w:t>
      </w:r>
    </w:p>
    <w:p w:rsidR="00832B7C" w:rsidRPr="00832B7C" w:rsidRDefault="00832B7C" w:rsidP="00832B7C">
      <w:pPr>
        <w:spacing w:before="0" w:after="0"/>
        <w:rPr>
          <w:rFonts w:cs="Arial"/>
          <w:color w:val="000000"/>
        </w:rPr>
      </w:pPr>
      <w:r w:rsidRPr="00832B7C">
        <w:rPr>
          <w:rFonts w:cs="Arial"/>
          <w:color w:val="000000"/>
        </w:rPr>
        <w:t>My work has been very sup</w:t>
      </w:r>
      <w:r>
        <w:rPr>
          <w:rFonts w:cs="Arial"/>
          <w:color w:val="000000"/>
        </w:rPr>
        <w:t>p</w:t>
      </w:r>
      <w:r w:rsidRPr="00832B7C">
        <w:rPr>
          <w:rFonts w:cs="Arial"/>
          <w:color w:val="000000"/>
        </w:rPr>
        <w:t>ortive.  Howe</w:t>
      </w:r>
      <w:r>
        <w:rPr>
          <w:rFonts w:cs="Arial"/>
          <w:color w:val="000000"/>
        </w:rPr>
        <w:t>ver it is</w:t>
      </w:r>
      <w:r w:rsidRPr="00832B7C">
        <w:rPr>
          <w:rFonts w:cs="Arial"/>
          <w:color w:val="000000"/>
        </w:rPr>
        <w:t xml:space="preserve"> a very small company. My return to work has been very flexible.</w:t>
      </w:r>
      <w:r w:rsidRPr="00832B7C">
        <w:rPr>
          <w:rFonts w:cs="Arial"/>
          <w:color w:val="000000"/>
        </w:rPr>
        <w:br/>
      </w:r>
      <w:r w:rsidRPr="00832B7C">
        <w:rPr>
          <w:rFonts w:cs="Arial"/>
          <w:color w:val="000000"/>
        </w:rPr>
        <w:br/>
        <w:t>Better paid parental leave would have made things easier.  I had to return to work much ear</w:t>
      </w:r>
      <w:r>
        <w:rPr>
          <w:rFonts w:cs="Arial"/>
          <w:color w:val="000000"/>
        </w:rPr>
        <w:t>l</w:t>
      </w:r>
      <w:r w:rsidRPr="00832B7C">
        <w:rPr>
          <w:rFonts w:cs="Arial"/>
          <w:color w:val="000000"/>
        </w:rPr>
        <w:t>ier than I would have wanted to (5mo).</w:t>
      </w:r>
      <w:r w:rsidRPr="00832B7C">
        <w:rPr>
          <w:rFonts w:cs="Arial"/>
          <w:color w:val="000000"/>
        </w:rPr>
        <w:br/>
      </w:r>
      <w:r w:rsidRPr="00832B7C">
        <w:rPr>
          <w:rFonts w:cs="Arial"/>
          <w:color w:val="000000"/>
        </w:rPr>
        <w:br/>
      </w:r>
      <w:bookmarkStart w:id="0" w:name="_GoBack"/>
      <w:bookmarkEnd w:id="0"/>
    </w:p>
    <w:p w:rsidR="00F86B55" w:rsidRPr="00832B7C" w:rsidRDefault="00F86B55" w:rsidP="0044181E">
      <w:pPr>
        <w:spacing w:before="0" w:after="0"/>
        <w:rPr>
          <w:rFonts w:cs="Arial"/>
          <w:color w:val="000000"/>
        </w:rPr>
      </w:pPr>
    </w:p>
    <w:sectPr w:rsidR="00F86B55" w:rsidRPr="00832B7C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17" w:rsidRDefault="00AD4117" w:rsidP="00F14C6D">
      <w:r>
        <w:separator/>
      </w:r>
    </w:p>
  </w:endnote>
  <w:endnote w:type="continuationSeparator" w:id="0">
    <w:p w:rsidR="00AD4117" w:rsidRDefault="00AD4117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Pr="0090165F" w:rsidRDefault="00AD4117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832B7C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Pr="001B25B3" w:rsidRDefault="00AD4117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17" w:rsidRDefault="00AD4117" w:rsidP="00F14C6D">
      <w:r>
        <w:separator/>
      </w:r>
    </w:p>
  </w:footnote>
  <w:footnote w:type="continuationSeparator" w:id="0">
    <w:p w:rsidR="00AD4117" w:rsidRDefault="00AD4117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Default="00AD4117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Default="00AD4117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57B9237F" wp14:editId="7493A88F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551C0"/>
    <w:rsid w:val="003731B3"/>
    <w:rsid w:val="00376471"/>
    <w:rsid w:val="003C3D19"/>
    <w:rsid w:val="003F1552"/>
    <w:rsid w:val="003F1C08"/>
    <w:rsid w:val="00433D2B"/>
    <w:rsid w:val="00436828"/>
    <w:rsid w:val="0044181E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51421"/>
    <w:rsid w:val="00670DDE"/>
    <w:rsid w:val="006A6BB3"/>
    <w:rsid w:val="006B2544"/>
    <w:rsid w:val="006C6741"/>
    <w:rsid w:val="006D5EE5"/>
    <w:rsid w:val="006E42DC"/>
    <w:rsid w:val="006E44D0"/>
    <w:rsid w:val="00724AE9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7F0FB5"/>
    <w:rsid w:val="008016BF"/>
    <w:rsid w:val="00832B7C"/>
    <w:rsid w:val="008724DE"/>
    <w:rsid w:val="008758F7"/>
    <w:rsid w:val="008B3662"/>
    <w:rsid w:val="008B4C13"/>
    <w:rsid w:val="008C318E"/>
    <w:rsid w:val="008D6140"/>
    <w:rsid w:val="008E3D60"/>
    <w:rsid w:val="008E675D"/>
    <w:rsid w:val="0090165F"/>
    <w:rsid w:val="00907B8E"/>
    <w:rsid w:val="00950995"/>
    <w:rsid w:val="00966C2F"/>
    <w:rsid w:val="0097308B"/>
    <w:rsid w:val="009B2D09"/>
    <w:rsid w:val="009C239D"/>
    <w:rsid w:val="009C678D"/>
    <w:rsid w:val="009C6DD1"/>
    <w:rsid w:val="009F74CB"/>
    <w:rsid w:val="00A004E4"/>
    <w:rsid w:val="00A0406E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A74E2"/>
    <w:rsid w:val="00DC462F"/>
    <w:rsid w:val="00DD068A"/>
    <w:rsid w:val="00DD58AB"/>
    <w:rsid w:val="00DE047A"/>
    <w:rsid w:val="00E14A38"/>
    <w:rsid w:val="00E24FA3"/>
    <w:rsid w:val="00E36B41"/>
    <w:rsid w:val="00E45954"/>
    <w:rsid w:val="00E66ECD"/>
    <w:rsid w:val="00E83068"/>
    <w:rsid w:val="00ED584F"/>
    <w:rsid w:val="00EE50BC"/>
    <w:rsid w:val="00F1190A"/>
    <w:rsid w:val="00F14C6D"/>
    <w:rsid w:val="00F86B55"/>
    <w:rsid w:val="00FA6159"/>
    <w:rsid w:val="00FB625D"/>
    <w:rsid w:val="00FC497C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1</Pages>
  <Words>87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2014-02-07T01:54:00Z</dcterms:created>
  <dcterms:modified xsi:type="dcterms:W3CDTF">2014-02-07T01:54:00Z</dcterms:modified>
</cp:coreProperties>
</file>