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CD6880" w:rsidRDefault="00CD6880" w:rsidP="00B74370"/>
    <w:p w:rsidR="00B74370" w:rsidRPr="007B1C56" w:rsidRDefault="00CD6880" w:rsidP="00CC4F8F">
      <w:r w:rsidRPr="00CD6880">
        <w:rPr>
          <w:b/>
        </w:rPr>
        <w:t>Submission Number</w:t>
      </w:r>
      <w:r w:rsidR="00CD3213">
        <w:rPr>
          <w:b/>
        </w:rPr>
        <w:t>: 14</w:t>
      </w:r>
    </w:p>
    <w:p w:rsidR="00056536" w:rsidRDefault="00CD6880" w:rsidP="0004300A">
      <w:pPr>
        <w:rPr>
          <w:b/>
        </w:rPr>
      </w:pPr>
      <w:r w:rsidRPr="00CC4F8F">
        <w:rPr>
          <w:b/>
        </w:rPr>
        <w:t>Part C Submission Response</w:t>
      </w:r>
    </w:p>
    <w:p w:rsidR="0004300A" w:rsidRDefault="0004300A" w:rsidP="00043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</w:p>
    <w:p w:rsidR="00CD3213" w:rsidRDefault="0004300A" w:rsidP="00043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  <w:r w:rsidRPr="0004300A">
        <w:rPr>
          <w:rFonts w:cs="Arial"/>
          <w:color w:val="000000"/>
        </w:rPr>
        <w:t>I was a manager of a department. I was one of the longest serving employees.  When I advised my return to work date I received no communication whatsoever so I turned up as I said I would. I had no desk, my old job was being done by another lady</w:t>
      </w:r>
      <w:r w:rsidR="00386FCE">
        <w:rPr>
          <w:rFonts w:cs="Arial"/>
          <w:color w:val="000000"/>
        </w:rPr>
        <w:t xml:space="preserve"> </w:t>
      </w:r>
      <w:r w:rsidRPr="0004300A">
        <w:rPr>
          <w:rFonts w:cs="Arial"/>
          <w:color w:val="000000"/>
        </w:rPr>
        <w:t xml:space="preserve">sitting at my desk and managing my team. She was paid less than me to do my old job. I was introduced to my new manager and was told to fill in for someone who was on leave for the next few weeks 'till we get a position description made up for you' and to sit at another employees desk who was away sick. A role was eventually created for me where I had no direct reports and largely admin based. </w:t>
      </w:r>
    </w:p>
    <w:p w:rsidR="00CD3213" w:rsidRDefault="00CD3213" w:rsidP="00043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</w:p>
    <w:p w:rsidR="0004300A" w:rsidRDefault="0004300A" w:rsidP="00043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  <w:r w:rsidRPr="0004300A">
        <w:rPr>
          <w:rFonts w:cs="Arial"/>
          <w:color w:val="000000"/>
        </w:rPr>
        <w:t xml:space="preserve">Two months later my role changed as I had to absorb another person's role. Two months after that it changed again where further work was put on me. I went on stress leave and have been on </w:t>
      </w:r>
      <w:proofErr w:type="spellStart"/>
      <w:r w:rsidRPr="0004300A">
        <w:rPr>
          <w:rFonts w:cs="Arial"/>
          <w:color w:val="000000"/>
        </w:rPr>
        <w:t>workcover</w:t>
      </w:r>
      <w:proofErr w:type="spellEnd"/>
      <w:r w:rsidRPr="0004300A">
        <w:rPr>
          <w:rFonts w:cs="Arial"/>
          <w:color w:val="000000"/>
        </w:rPr>
        <w:t xml:space="preserve"> payments since. I believe I was being systematically pushed out due to my higher salary/forced to do 3 people's jobs to compensate for that. This was my second maternity leave period. Under different management in the past I had absolutely no issues returning to work from mate</w:t>
      </w:r>
      <w:r w:rsidR="00386FCE">
        <w:rPr>
          <w:rFonts w:cs="Arial"/>
          <w:color w:val="000000"/>
        </w:rPr>
        <w:t>rnity leave. The</w:t>
      </w:r>
      <w:r w:rsidRPr="0004300A">
        <w:rPr>
          <w:rFonts w:cs="Arial"/>
          <w:color w:val="000000"/>
        </w:rPr>
        <w:t xml:space="preserve"> new CEO has a pattern of discriminating against working mothers who voice their opinions. I got a good solicitor and an even better barrister and fought for my cause. This is a great initiative and I am very happy to be giving you my feedback. Thank you for your time. </w:t>
      </w:r>
    </w:p>
    <w:p w:rsidR="0004300A" w:rsidRDefault="0004300A" w:rsidP="00043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  <w:bookmarkStart w:id="0" w:name="_GoBack"/>
      <w:bookmarkEnd w:id="0"/>
    </w:p>
    <w:p w:rsidR="0004300A" w:rsidRDefault="0004300A" w:rsidP="00043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</w:p>
    <w:p w:rsidR="0004300A" w:rsidRDefault="0004300A" w:rsidP="00043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</w:p>
    <w:p w:rsidR="0004300A" w:rsidRDefault="0004300A" w:rsidP="00043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</w:p>
    <w:p w:rsidR="00386FCE" w:rsidRDefault="00386FCE" w:rsidP="00043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</w:p>
    <w:p w:rsidR="0004300A" w:rsidRDefault="0004300A" w:rsidP="00043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</w:p>
    <w:p w:rsidR="0004300A" w:rsidRDefault="0004300A" w:rsidP="00043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</w:p>
    <w:p w:rsidR="0004300A" w:rsidRDefault="0004300A" w:rsidP="00043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</w:p>
    <w:p w:rsidR="0004300A" w:rsidRPr="0004300A" w:rsidRDefault="0004300A" w:rsidP="00043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</w:p>
    <w:p w:rsidR="0004300A" w:rsidRDefault="0004300A" w:rsidP="0004300A">
      <w:pPr>
        <w:rPr>
          <w:b/>
        </w:rPr>
      </w:pPr>
    </w:p>
    <w:sectPr w:rsidR="0004300A" w:rsidSect="00056536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00A" w:rsidRDefault="0004300A" w:rsidP="00F14C6D">
      <w:r>
        <w:separator/>
      </w:r>
    </w:p>
  </w:endnote>
  <w:endnote w:type="continuationSeparator" w:id="0">
    <w:p w:rsidR="0004300A" w:rsidRDefault="0004300A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0A" w:rsidRPr="0090165F" w:rsidRDefault="0004300A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CD3213">
      <w:rPr>
        <w:noProof/>
      </w:rPr>
      <w:t>2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0A" w:rsidRPr="001B25B3" w:rsidRDefault="0004300A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00A" w:rsidRDefault="0004300A" w:rsidP="00F14C6D">
      <w:r>
        <w:separator/>
      </w:r>
    </w:p>
  </w:footnote>
  <w:footnote w:type="continuationSeparator" w:id="0">
    <w:p w:rsidR="0004300A" w:rsidRDefault="0004300A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0A" w:rsidRDefault="0004300A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0A" w:rsidRDefault="0004300A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6AF21278" wp14:editId="63BB6367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4"/>
  </w:num>
  <w:num w:numId="23">
    <w:abstractNumId w:val="25"/>
  </w:num>
  <w:num w:numId="24">
    <w:abstractNumId w:val="26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41650"/>
    <w:rsid w:val="0004300A"/>
    <w:rsid w:val="00056536"/>
    <w:rsid w:val="000579B1"/>
    <w:rsid w:val="000B0A5D"/>
    <w:rsid w:val="000B53EE"/>
    <w:rsid w:val="000E38FA"/>
    <w:rsid w:val="00123209"/>
    <w:rsid w:val="001373D3"/>
    <w:rsid w:val="0014641B"/>
    <w:rsid w:val="00162A8D"/>
    <w:rsid w:val="001662B6"/>
    <w:rsid w:val="00176220"/>
    <w:rsid w:val="00181378"/>
    <w:rsid w:val="001B0353"/>
    <w:rsid w:val="001B25B3"/>
    <w:rsid w:val="001E195B"/>
    <w:rsid w:val="001F2BBB"/>
    <w:rsid w:val="00201EFE"/>
    <w:rsid w:val="00214DBF"/>
    <w:rsid w:val="00215015"/>
    <w:rsid w:val="0024557E"/>
    <w:rsid w:val="002932DC"/>
    <w:rsid w:val="002B3332"/>
    <w:rsid w:val="002D0C4F"/>
    <w:rsid w:val="002D54E2"/>
    <w:rsid w:val="002E1B74"/>
    <w:rsid w:val="00310ED4"/>
    <w:rsid w:val="0031492A"/>
    <w:rsid w:val="00316C1A"/>
    <w:rsid w:val="00327B7D"/>
    <w:rsid w:val="00331013"/>
    <w:rsid w:val="003341CA"/>
    <w:rsid w:val="003731B3"/>
    <w:rsid w:val="00386FCE"/>
    <w:rsid w:val="003C3D19"/>
    <w:rsid w:val="00436828"/>
    <w:rsid w:val="0044690C"/>
    <w:rsid w:val="004510B9"/>
    <w:rsid w:val="00474063"/>
    <w:rsid w:val="004B3F64"/>
    <w:rsid w:val="004D6BC5"/>
    <w:rsid w:val="005024B5"/>
    <w:rsid w:val="00513540"/>
    <w:rsid w:val="0057396F"/>
    <w:rsid w:val="005747B5"/>
    <w:rsid w:val="005B50D7"/>
    <w:rsid w:val="005D1F34"/>
    <w:rsid w:val="005F36BE"/>
    <w:rsid w:val="005F4789"/>
    <w:rsid w:val="005F7015"/>
    <w:rsid w:val="00601AED"/>
    <w:rsid w:val="0061324D"/>
    <w:rsid w:val="006A6BB3"/>
    <w:rsid w:val="006B2544"/>
    <w:rsid w:val="006C6741"/>
    <w:rsid w:val="006D5EE5"/>
    <w:rsid w:val="00740E26"/>
    <w:rsid w:val="007606CC"/>
    <w:rsid w:val="00770DCB"/>
    <w:rsid w:val="00775485"/>
    <w:rsid w:val="007B1C56"/>
    <w:rsid w:val="007C4592"/>
    <w:rsid w:val="008724DE"/>
    <w:rsid w:val="008B3662"/>
    <w:rsid w:val="008B4C13"/>
    <w:rsid w:val="008D6140"/>
    <w:rsid w:val="008E3D60"/>
    <w:rsid w:val="008E675D"/>
    <w:rsid w:val="0090165F"/>
    <w:rsid w:val="00950995"/>
    <w:rsid w:val="00966C2F"/>
    <w:rsid w:val="009C678D"/>
    <w:rsid w:val="009F74CB"/>
    <w:rsid w:val="00A0406E"/>
    <w:rsid w:val="00A32F15"/>
    <w:rsid w:val="00A41355"/>
    <w:rsid w:val="00A43B92"/>
    <w:rsid w:val="00A6179E"/>
    <w:rsid w:val="00A9225B"/>
    <w:rsid w:val="00A96C4A"/>
    <w:rsid w:val="00AB209B"/>
    <w:rsid w:val="00B0666A"/>
    <w:rsid w:val="00B10447"/>
    <w:rsid w:val="00B15F40"/>
    <w:rsid w:val="00B277E0"/>
    <w:rsid w:val="00B53A65"/>
    <w:rsid w:val="00B74370"/>
    <w:rsid w:val="00BA262D"/>
    <w:rsid w:val="00BD400C"/>
    <w:rsid w:val="00BF1C1B"/>
    <w:rsid w:val="00C00DC8"/>
    <w:rsid w:val="00C25BDA"/>
    <w:rsid w:val="00C71D32"/>
    <w:rsid w:val="00C87F1C"/>
    <w:rsid w:val="00CA0D78"/>
    <w:rsid w:val="00CC4F8F"/>
    <w:rsid w:val="00CD3213"/>
    <w:rsid w:val="00CD6880"/>
    <w:rsid w:val="00D1390E"/>
    <w:rsid w:val="00D41C6C"/>
    <w:rsid w:val="00D65207"/>
    <w:rsid w:val="00D65C76"/>
    <w:rsid w:val="00DA2F73"/>
    <w:rsid w:val="00DC462F"/>
    <w:rsid w:val="00DD068A"/>
    <w:rsid w:val="00DE047A"/>
    <w:rsid w:val="00E14A38"/>
    <w:rsid w:val="00E24FA3"/>
    <w:rsid w:val="00E36B41"/>
    <w:rsid w:val="00E45954"/>
    <w:rsid w:val="00E83068"/>
    <w:rsid w:val="00EE50BC"/>
    <w:rsid w:val="00F14C6D"/>
    <w:rsid w:val="00FA6159"/>
    <w:rsid w:val="00FB625D"/>
    <w:rsid w:val="00FE7754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24</TotalTime>
  <Pages>1</Pages>
  <Words>310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6</cp:revision>
  <cp:lastPrinted>2008-09-11T22:06:00Z</cp:lastPrinted>
  <dcterms:created xsi:type="dcterms:W3CDTF">2014-01-09T03:43:00Z</dcterms:created>
  <dcterms:modified xsi:type="dcterms:W3CDTF">2014-01-12T23:06:00Z</dcterms:modified>
</cp:coreProperties>
</file>