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072F9D">
        <w:rPr>
          <w:b/>
        </w:rPr>
        <w:t>: 110</w:t>
      </w:r>
      <w:r w:rsidR="007B1C56">
        <w:rPr>
          <w:b/>
        </w:rPr>
        <w:tab/>
      </w:r>
    </w:p>
    <w:p w:rsidR="003F1552" w:rsidRDefault="00CD6880" w:rsidP="00D33161">
      <w:pPr>
        <w:rPr>
          <w:b/>
        </w:rPr>
      </w:pPr>
      <w:r w:rsidRPr="00CC4F8F">
        <w:rPr>
          <w:b/>
        </w:rPr>
        <w:t>Part C Submission Response</w:t>
      </w:r>
    </w:p>
    <w:p w:rsidR="008758F7" w:rsidRDefault="008758F7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D33161" w:rsidRPr="00D33161" w:rsidRDefault="00D33161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D33161">
        <w:rPr>
          <w:rFonts w:ascii="Calibri" w:hAnsi="Calibri" w:cs="Calibri"/>
          <w:color w:val="000000"/>
          <w:sz w:val="22"/>
          <w:szCs w:val="22"/>
        </w:rPr>
        <w:t xml:space="preserve">It was a flexible workplace until I found out I was pregnant.  I never took one sick day for either myself or my children.  I answered phone calls on my personal phone on days off from customers and staff asking for help.  I trained 2 separate women to replace me while on leave, one decided she couldn't handle it and left.  I even took calls for work while in hospital recovering from my c section! I went on leave 1 week before I was booked in to have my baby. I was provided no support or information.  I was sent an email telling me that my position had been turned into a full time and it had been filled   permanently. I was offered a massive demotion.  </w:t>
      </w:r>
      <w:proofErr w:type="gramStart"/>
      <w:r w:rsidRPr="00D33161">
        <w:rPr>
          <w:rFonts w:ascii="Calibri" w:hAnsi="Calibri" w:cs="Calibri"/>
          <w:color w:val="000000"/>
          <w:sz w:val="22"/>
          <w:szCs w:val="22"/>
        </w:rPr>
        <w:t>From admin manager to prawn peeler literally.</w:t>
      </w:r>
      <w:proofErr w:type="gramEnd"/>
      <w:r w:rsidRPr="00D33161">
        <w:rPr>
          <w:rFonts w:ascii="Calibri" w:hAnsi="Calibri" w:cs="Calibri"/>
          <w:color w:val="000000"/>
          <w:sz w:val="22"/>
          <w:szCs w:val="22"/>
        </w:rPr>
        <w:t xml:space="preserve"> I had no idea of my rights of who I could call.  I am gutted that after giving absolutely everything I could I was told I should be at home looking after my children and not working.  I have the impression that is why my position was no longer available. </w:t>
      </w:r>
      <w:bookmarkStart w:id="0" w:name="_GoBack"/>
      <w:bookmarkEnd w:id="0"/>
    </w:p>
    <w:p w:rsidR="00D33161" w:rsidRDefault="00D33161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8758F7" w:rsidRDefault="008758F7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8758F7" w:rsidRDefault="008758F7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8758F7" w:rsidRDefault="008758F7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8758F7" w:rsidRDefault="008758F7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8758F7" w:rsidRDefault="008758F7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8758F7" w:rsidRDefault="008758F7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121E8D" w:rsidRDefault="00121E8D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121E8D" w:rsidRDefault="00121E8D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121E8D" w:rsidRDefault="00121E8D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p w:rsidR="00121E8D" w:rsidRDefault="00121E8D" w:rsidP="00875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  <w:sz w:val="22"/>
          <w:szCs w:val="22"/>
        </w:rPr>
      </w:pPr>
    </w:p>
    <w:sectPr w:rsidR="00121E8D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F7" w:rsidRDefault="008758F7" w:rsidP="00F14C6D">
      <w:r>
        <w:separator/>
      </w:r>
    </w:p>
  </w:endnote>
  <w:endnote w:type="continuationSeparator" w:id="0">
    <w:p w:rsidR="008758F7" w:rsidRDefault="008758F7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7" w:rsidRPr="0090165F" w:rsidRDefault="008758F7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121E8D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7" w:rsidRPr="001B25B3" w:rsidRDefault="008758F7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F7" w:rsidRDefault="008758F7" w:rsidP="00F14C6D">
      <w:r>
        <w:separator/>
      </w:r>
    </w:p>
  </w:footnote>
  <w:footnote w:type="continuationSeparator" w:id="0">
    <w:p w:rsidR="008758F7" w:rsidRDefault="008758F7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7" w:rsidRDefault="008758F7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F7" w:rsidRDefault="008758F7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64D4C0C3" wp14:editId="50F3E1AA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72F9D"/>
    <w:rsid w:val="000B0A5D"/>
    <w:rsid w:val="000B53EE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731B3"/>
    <w:rsid w:val="00376471"/>
    <w:rsid w:val="003C3D19"/>
    <w:rsid w:val="003F1552"/>
    <w:rsid w:val="003F1C08"/>
    <w:rsid w:val="00433D2B"/>
    <w:rsid w:val="00436828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70DDE"/>
    <w:rsid w:val="006A6BB3"/>
    <w:rsid w:val="006B2544"/>
    <w:rsid w:val="006C6741"/>
    <w:rsid w:val="006D5EE5"/>
    <w:rsid w:val="006E42DC"/>
    <w:rsid w:val="006E44D0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8016BF"/>
    <w:rsid w:val="008724DE"/>
    <w:rsid w:val="008758F7"/>
    <w:rsid w:val="008B3662"/>
    <w:rsid w:val="008B4C13"/>
    <w:rsid w:val="008C318E"/>
    <w:rsid w:val="008D6140"/>
    <w:rsid w:val="008E3D60"/>
    <w:rsid w:val="008E675D"/>
    <w:rsid w:val="0090165F"/>
    <w:rsid w:val="00950995"/>
    <w:rsid w:val="00966C2F"/>
    <w:rsid w:val="009C239D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AE15C5"/>
    <w:rsid w:val="00B0666A"/>
    <w:rsid w:val="00B10447"/>
    <w:rsid w:val="00B15F40"/>
    <w:rsid w:val="00B277E0"/>
    <w:rsid w:val="00B53A65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C462F"/>
    <w:rsid w:val="00DD068A"/>
    <w:rsid w:val="00DD58AB"/>
    <w:rsid w:val="00DE047A"/>
    <w:rsid w:val="00E14A38"/>
    <w:rsid w:val="00E24FA3"/>
    <w:rsid w:val="00E36B41"/>
    <w:rsid w:val="00E45954"/>
    <w:rsid w:val="00E83068"/>
    <w:rsid w:val="00EE50BC"/>
    <w:rsid w:val="00F1190A"/>
    <w:rsid w:val="00F14C6D"/>
    <w:rsid w:val="00FA6159"/>
    <w:rsid w:val="00FB625D"/>
    <w:rsid w:val="00FC497C"/>
    <w:rsid w:val="00FE2AED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4</TotalTime>
  <Pages>1</Pages>
  <Words>225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4</cp:revision>
  <cp:lastPrinted>2008-09-11T22:06:00Z</cp:lastPrinted>
  <dcterms:created xsi:type="dcterms:W3CDTF">2014-01-09T05:39:00Z</dcterms:created>
  <dcterms:modified xsi:type="dcterms:W3CDTF">2014-01-10T03:29:00Z</dcterms:modified>
</cp:coreProperties>
</file>